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25" w:rsidRPr="00A23866" w:rsidRDefault="00091C25" w:rsidP="00567CCC">
      <w:pPr>
        <w:rPr>
          <w:rFonts w:ascii="Arial Unicode MS" w:eastAsia="Arial Unicode MS" w:hAnsi="Arial Unicode MS" w:cs="Arial Unicode MS"/>
          <w:sz w:val="72"/>
          <w:szCs w:val="72"/>
        </w:rPr>
      </w:pPr>
      <w:r w:rsidRPr="00A23866">
        <w:rPr>
          <w:rFonts w:ascii="Arial Unicode MS" w:eastAsia="Arial Unicode MS" w:hAnsi="Arial Unicode MS" w:cs="Arial Unicode MS"/>
          <w:sz w:val="72"/>
          <w:szCs w:val="72"/>
        </w:rPr>
        <w:t>Výsledky soutěže</w:t>
      </w:r>
      <w:bookmarkStart w:id="0" w:name="_GoBack"/>
      <w:bookmarkEnd w:id="0"/>
    </w:p>
    <w:p w:rsidR="00091C25" w:rsidRPr="00A23866" w:rsidRDefault="00091C25" w:rsidP="00567CCC">
      <w:pPr>
        <w:rPr>
          <w:rFonts w:ascii="Arial Unicode MS" w:eastAsia="Arial Unicode MS" w:hAnsi="Arial Unicode MS" w:cs="Arial Unicode MS"/>
          <w:sz w:val="72"/>
          <w:szCs w:val="72"/>
          <w:u w:val="single"/>
        </w:rPr>
      </w:pPr>
      <w:r w:rsidRPr="00A23866">
        <w:rPr>
          <w:rFonts w:ascii="Arial Unicode MS" w:eastAsia="Arial Unicode MS" w:hAnsi="Arial Unicode MS" w:cs="Arial Unicode MS"/>
          <w:sz w:val="72"/>
          <w:szCs w:val="72"/>
          <w:u w:val="single"/>
        </w:rPr>
        <w:t>ERBY MĚST V ČR</w:t>
      </w:r>
    </w:p>
    <w:p w:rsidR="00091C25" w:rsidRDefault="00091C25" w:rsidP="00A23866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Pořadí tř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>í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d: </w:t>
      </w:r>
    </w:p>
    <w:p w:rsidR="00091C25" w:rsidRDefault="00091C25" w:rsidP="00A23866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kategorie 1. – 2. tř.</w:t>
      </w:r>
    </w:p>
    <w:p w:rsidR="00091C25" w:rsidRDefault="00091C25" w:rsidP="00A2386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8"/>
          <w:szCs w:val="28"/>
        </w:rPr>
      </w:pPr>
      <w:r w:rsidRPr="00021185">
        <w:rPr>
          <w:rFonts w:ascii="Arial Unicode MS" w:eastAsia="Arial Unicode MS" w:hAnsi="Arial Unicode MS" w:cs="Arial Unicode MS"/>
          <w:sz w:val="28"/>
          <w:szCs w:val="28"/>
        </w:rPr>
        <w:t>2. A   10 BODŮ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                                                       </w:t>
      </w:r>
      <w:r w:rsidRPr="0002118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1. </w:t>
      </w:r>
      <w:r w:rsidRPr="00021185">
        <w:rPr>
          <w:rFonts w:ascii="Arial Unicode MS" w:eastAsia="Arial Unicode MS" w:hAnsi="Arial Unicode MS" w:cs="Arial Unicode MS"/>
          <w:sz w:val="28"/>
          <w:szCs w:val="28"/>
        </w:rPr>
        <w:t>B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10 BODŮ</w:t>
      </w:r>
    </w:p>
    <w:p w:rsidR="00091C25" w:rsidRDefault="00091C25" w:rsidP="00A23866">
      <w:pPr>
        <w:pStyle w:val="ListParagraph"/>
        <w:numPr>
          <w:ilvl w:val="0"/>
          <w:numId w:val="1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1. C    9 BODŮ                                                                                                   </w:t>
      </w:r>
    </w:p>
    <w:p w:rsidR="00091C25" w:rsidRDefault="00091C25" w:rsidP="00A23866">
      <w:pPr>
        <w:pStyle w:val="ListParagraph"/>
        <w:ind w:left="28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3.   1. A    8 BODŮ</w:t>
      </w:r>
    </w:p>
    <w:p w:rsidR="00091C25" w:rsidRDefault="00091C25" w:rsidP="00A23866">
      <w:pPr>
        <w:pStyle w:val="ListParagraph"/>
        <w:ind w:left="28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4.   2. B    7 BODŮ</w:t>
      </w:r>
    </w:p>
    <w:p w:rsidR="00091C25" w:rsidRDefault="00091C25" w:rsidP="00A23866">
      <w:pPr>
        <w:pStyle w:val="ListParagraph"/>
        <w:ind w:left="284"/>
        <w:rPr>
          <w:rFonts w:ascii="Arial Unicode MS" w:eastAsia="Arial Unicode MS" w:hAnsi="Arial Unicode MS" w:cs="Arial Unicode MS"/>
          <w:sz w:val="28"/>
          <w:szCs w:val="28"/>
        </w:rPr>
      </w:pPr>
    </w:p>
    <w:p w:rsidR="00091C25" w:rsidRDefault="00091C25" w:rsidP="00A23866">
      <w:p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kategorie  3. – 5. tř.</w:t>
      </w:r>
    </w:p>
    <w:p w:rsidR="00091C25" w:rsidRDefault="00091C25" w:rsidP="00A23866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5</w:t>
      </w:r>
      <w:r w:rsidRPr="00021185">
        <w:rPr>
          <w:rFonts w:ascii="Arial Unicode MS" w:eastAsia="Arial Unicode MS" w:hAnsi="Arial Unicode MS" w:cs="Arial Unicode MS"/>
          <w:sz w:val="28"/>
          <w:szCs w:val="28"/>
        </w:rPr>
        <w:t>. A   10 BODŮ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                                                                                          </w:t>
      </w:r>
      <w:r w:rsidRPr="0002118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091C25" w:rsidRDefault="00091C25" w:rsidP="00A23866">
      <w:pPr>
        <w:pStyle w:val="ListParagraph"/>
        <w:numPr>
          <w:ilvl w:val="0"/>
          <w:numId w:val="3"/>
        </w:numPr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4. B     9 BODŮ                                                                                                   </w:t>
      </w:r>
    </w:p>
    <w:p w:rsidR="00091C25" w:rsidRDefault="00091C25" w:rsidP="00A23866">
      <w:pPr>
        <w:pStyle w:val="ListParagraph"/>
        <w:ind w:left="28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3.   3. A    8 BODŮ</w:t>
      </w:r>
    </w:p>
    <w:p w:rsidR="00091C25" w:rsidRDefault="00091C25" w:rsidP="00A23866">
      <w:pPr>
        <w:pStyle w:val="ListParagraph"/>
        <w:ind w:left="284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4.   3. B    7 BODŮ</w:t>
      </w:r>
    </w:p>
    <w:p w:rsidR="00091C25" w:rsidRDefault="00091C25" w:rsidP="00A23866">
      <w:pPr>
        <w:pStyle w:val="ListParagraph"/>
        <w:ind w:left="284"/>
        <w:rPr>
          <w:rFonts w:ascii="Arial Unicode MS" w:eastAsia="Arial Unicode MS" w:hAnsi="Arial Unicode MS" w:cs="Arial Unicode MS"/>
          <w:sz w:val="28"/>
          <w:szCs w:val="28"/>
        </w:rPr>
      </w:pPr>
    </w:p>
    <w:p w:rsidR="00091C25" w:rsidRDefault="00091C25"/>
    <w:sectPr w:rsidR="00091C25" w:rsidSect="00567CCC">
      <w:pgSz w:w="11906" w:h="16838"/>
      <w:pgMar w:top="426" w:right="198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B7E43"/>
    <w:multiLevelType w:val="hybridMultilevel"/>
    <w:tmpl w:val="A3BAC1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25620E"/>
    <w:multiLevelType w:val="hybridMultilevel"/>
    <w:tmpl w:val="A3BAC1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7B40802"/>
    <w:multiLevelType w:val="hybridMultilevel"/>
    <w:tmpl w:val="6BCA7B16"/>
    <w:lvl w:ilvl="0" w:tplc="B52865C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866"/>
    <w:rsid w:val="00021185"/>
    <w:rsid w:val="00091C25"/>
    <w:rsid w:val="00336499"/>
    <w:rsid w:val="00395C82"/>
    <w:rsid w:val="00567CCC"/>
    <w:rsid w:val="00615751"/>
    <w:rsid w:val="006851C6"/>
    <w:rsid w:val="007F5A61"/>
    <w:rsid w:val="008F0D21"/>
    <w:rsid w:val="00A23866"/>
    <w:rsid w:val="00CC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66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38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92</Words>
  <Characters>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soutěže</dc:title>
  <dc:subject/>
  <dc:creator>Admin</dc:creator>
  <cp:keywords/>
  <dc:description/>
  <cp:lastModifiedBy>pokova.jitka</cp:lastModifiedBy>
  <cp:revision>2</cp:revision>
  <cp:lastPrinted>2015-03-12T21:51:00Z</cp:lastPrinted>
  <dcterms:created xsi:type="dcterms:W3CDTF">2015-03-18T05:48:00Z</dcterms:created>
  <dcterms:modified xsi:type="dcterms:W3CDTF">2015-03-18T05:48:00Z</dcterms:modified>
</cp:coreProperties>
</file>